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1AAB86" w14:textId="77777777" w:rsidR="000A397A" w:rsidRPr="007D34BC" w:rsidRDefault="000A397A" w:rsidP="000A397A"/>
    <w:p w14:paraId="79332AD0" w14:textId="77777777" w:rsidR="000A397A" w:rsidRDefault="000A397A" w:rsidP="000A397A">
      <w:pPr>
        <w:jc w:val="left"/>
      </w:pPr>
    </w:p>
    <w:p w14:paraId="3AFE6693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  <w:r>
        <w:rPr>
          <w:sz w:val="18"/>
        </w:rPr>
        <w:t>COMPANY NAME: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DATE: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CB1D65D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5D799A21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80"/>
        <w:ind w:right="-288"/>
        <w:rPr>
          <w:sz w:val="18"/>
        </w:rPr>
      </w:pPr>
      <w:r>
        <w:rPr>
          <w:sz w:val="18"/>
        </w:rPr>
        <w:t>TO:</w:t>
      </w:r>
      <w:r>
        <w:rPr>
          <w:sz w:val="18"/>
        </w:rPr>
        <w:tab/>
        <w:t xml:space="preserve">DR.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D1AD6DB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80"/>
        <w:ind w:right="-288"/>
        <w:rPr>
          <w:sz w:val="18"/>
          <w:u w:val="single"/>
        </w:rPr>
      </w:pPr>
      <w:r>
        <w:rPr>
          <w:sz w:val="18"/>
        </w:rPr>
        <w:t>ADDRESS: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29B1547F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30343D0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7F4D3476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</w:rPr>
        <w:t>FROM:</w:t>
      </w:r>
      <w:r>
        <w:rPr>
          <w:sz w:val="18"/>
        </w:rPr>
        <w:tab/>
        <w:t>JOB. NO.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   </w:t>
      </w:r>
      <w:r>
        <w:rPr>
          <w:sz w:val="18"/>
        </w:rPr>
        <w:tab/>
        <w:t>JOB NAME: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FE29205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4208AD19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</w:rPr>
        <w:t xml:space="preserve">LOCATION: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1E56568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STREET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CITY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STATE</w:t>
      </w:r>
      <w:r>
        <w:rPr>
          <w:sz w:val="18"/>
        </w:rPr>
        <w:tab/>
      </w:r>
      <w:r>
        <w:rPr>
          <w:sz w:val="18"/>
        </w:rPr>
        <w:tab/>
        <w:t>ZIP</w:t>
      </w:r>
      <w:r>
        <w:rPr>
          <w:sz w:val="18"/>
        </w:rPr>
        <w:tab/>
      </w:r>
      <w:r>
        <w:rPr>
          <w:sz w:val="18"/>
        </w:rPr>
        <w:tab/>
        <w:t>TELEPHONE</w:t>
      </w:r>
    </w:p>
    <w:p w14:paraId="38703201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433B276E" w14:textId="77777777" w:rsidR="000A397A" w:rsidRDefault="000A397A" w:rsidP="000A397A">
      <w:pPr>
        <w:ind w:right="-288"/>
        <w:jc w:val="center"/>
      </w:pPr>
      <w:r>
        <w:t>PLEASE RENDER MEDICAL TREATMENT TO:</w:t>
      </w:r>
    </w:p>
    <w:p w14:paraId="4F648359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5E0FC5BF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</w:rPr>
        <w:t>EMPLOYEE: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 xml:space="preserve">HOME ADDRESS: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E22171E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STREET</w:t>
      </w:r>
    </w:p>
    <w:p w14:paraId="1CDD8E80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010"/>
          <w:tab w:val="left" w:pos="8280"/>
          <w:tab w:val="left" w:pos="8550"/>
          <w:tab w:val="left" w:pos="9000"/>
        </w:tabs>
        <w:ind w:right="-288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7AB08B9B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CITY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STATE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TELEPHONE NUMBER</w:t>
      </w:r>
    </w:p>
    <w:p w14:paraId="61E8A19B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348CB185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  <w:r>
        <w:rPr>
          <w:sz w:val="18"/>
        </w:rPr>
        <w:t xml:space="preserve">DATE OF INJURY: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TIME OF INJURY: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</w:t>
      </w:r>
      <w:r>
        <w:rPr>
          <w:sz w:val="18"/>
        </w:rPr>
        <w:t>AM/PM</w:t>
      </w:r>
    </w:p>
    <w:p w14:paraId="1482F89C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7F884279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  <w:r>
        <w:rPr>
          <w:sz w:val="18"/>
        </w:rPr>
        <w:t xml:space="preserve">NATURE OF INJURY: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296B18F0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0CA88821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80"/>
        <w:ind w:right="-288"/>
        <w:rPr>
          <w:sz w:val="18"/>
          <w:u w:val="single"/>
        </w:rPr>
      </w:pPr>
      <w:r>
        <w:rPr>
          <w:sz w:val="18"/>
        </w:rPr>
        <w:t xml:space="preserve">HOW INJURY OCCURRED: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87B24C4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73E57AE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5DB69E4D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80"/>
        <w:ind w:right="-288"/>
        <w:rPr>
          <w:sz w:val="18"/>
        </w:rPr>
      </w:pPr>
      <w:r>
        <w:rPr>
          <w:sz w:val="18"/>
        </w:rPr>
        <w:t xml:space="preserve">ISSUED BY: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1E3E5FC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</w:rPr>
        <w:t xml:space="preserve">SIGNATURE: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DATE: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5EFAD19B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57481813" w14:textId="77777777" w:rsidR="000A397A" w:rsidRDefault="000A397A" w:rsidP="000A397A">
      <w:pPr>
        <w:ind w:right="-288"/>
        <w:jc w:val="center"/>
      </w:pPr>
    </w:p>
    <w:p w14:paraId="03D078E8" w14:textId="77777777" w:rsidR="000A397A" w:rsidRDefault="000A397A" w:rsidP="000A397A">
      <w:pPr>
        <w:ind w:right="-288"/>
        <w:jc w:val="center"/>
      </w:pPr>
    </w:p>
    <w:p w14:paraId="6FBB1440" w14:textId="77777777" w:rsidR="000A397A" w:rsidRDefault="000A397A" w:rsidP="000A397A">
      <w:pPr>
        <w:ind w:right="-288"/>
        <w:jc w:val="center"/>
      </w:pPr>
    </w:p>
    <w:p w14:paraId="7704CF63" w14:textId="77777777" w:rsidR="000A397A" w:rsidRDefault="000A397A" w:rsidP="000A397A">
      <w:pPr>
        <w:ind w:right="-288"/>
        <w:jc w:val="center"/>
      </w:pPr>
      <w:r>
        <w:t>DOCTOR’S FINDINGS AND DISPOSITION</w:t>
      </w:r>
    </w:p>
    <w:p w14:paraId="0E94F7CA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jc w:val="center"/>
        <w:rPr>
          <w:sz w:val="18"/>
        </w:rPr>
      </w:pPr>
    </w:p>
    <w:p w14:paraId="03F2A660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</w:rPr>
        <w:t xml:space="preserve">PATIENT: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EE567E0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</w:p>
    <w:p w14:paraId="11CEBC4B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</w:p>
    <w:p w14:paraId="431A3A66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</w:rPr>
        <w:t xml:space="preserve">HAS BEEN TREATED FOR: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03F3AE3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</w:rPr>
      </w:pPr>
    </w:p>
    <w:p w14:paraId="74C2FC84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</w:rPr>
      </w:pPr>
      <w:r>
        <w:rPr>
          <w:sz w:val="18"/>
        </w:rPr>
        <w:t>INJURY OR ILLNESS</w:t>
      </w:r>
    </w:p>
    <w:p w14:paraId="775E3CED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ABLE TO RESUME REGULAR DUTIES</w:t>
      </w:r>
    </w:p>
    <w:p w14:paraId="75543C5E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ABLE TO RESUME DUTIES WITH THE FOLLOWING RESTRICTIONS:</w:t>
      </w:r>
    </w:p>
    <w:p w14:paraId="3B9CCE1F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99C4B5D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</w:rPr>
      </w:pPr>
    </w:p>
    <w:p w14:paraId="4C03E8EE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D0BCA80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</w:rPr>
      </w:pPr>
    </w:p>
    <w:p w14:paraId="58647ABF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UNABLE TO RETURN TO WORK</w:t>
      </w:r>
      <w:r>
        <w:rPr>
          <w:sz w:val="18"/>
          <w:u w:val="single"/>
        </w:rPr>
        <w:tab/>
      </w:r>
      <w:r>
        <w:rPr>
          <w:sz w:val="18"/>
        </w:rPr>
        <w:t xml:space="preserve">DISABLED FOR APPROXIMATELY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DAYS</w:t>
      </w:r>
    </w:p>
    <w:p w14:paraId="21C5E0F5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00" w:afterAutospacing="1"/>
        <w:ind w:right="-288"/>
        <w:rPr>
          <w:sz w:val="18"/>
          <w:u w:val="single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TO RETURN FOR TREATMENT ON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F53DC3D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ind w:right="-288"/>
        <w:rPr>
          <w:sz w:val="18"/>
        </w:rPr>
      </w:pPr>
    </w:p>
    <w:p w14:paraId="0F34E3B5" w14:textId="77777777" w:rsidR="000A397A" w:rsidRDefault="000A397A" w:rsidP="000A397A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ind w:right="-288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7B105E88" w14:textId="77777777" w:rsidR="000A397A" w:rsidRDefault="000A397A" w:rsidP="000A397A">
      <w:pPr>
        <w:ind w:right="-288" w:firstLine="567"/>
      </w:pPr>
      <w:r>
        <w:rPr>
          <w:sz w:val="18"/>
        </w:rPr>
        <w:t>DOCTOR’S SIGNATURE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  <w:r>
        <w:tab/>
      </w:r>
    </w:p>
    <w:p w14:paraId="3E07880F" w14:textId="77777777" w:rsidR="00235895" w:rsidRPr="000A397A" w:rsidRDefault="00235895" w:rsidP="000A397A"/>
    <w:sectPr w:rsidR="00235895" w:rsidRPr="000A397A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D05B" w14:textId="77777777" w:rsidR="00F248E7" w:rsidRDefault="00F248E7">
      <w:r>
        <w:separator/>
      </w:r>
    </w:p>
    <w:p w14:paraId="0017ED22" w14:textId="77777777" w:rsidR="00F248E7" w:rsidRDefault="00F248E7"/>
  </w:endnote>
  <w:endnote w:type="continuationSeparator" w:id="0">
    <w:p w14:paraId="26A9921E" w14:textId="77777777" w:rsidR="00F248E7" w:rsidRDefault="00F248E7">
      <w:r>
        <w:continuationSeparator/>
      </w:r>
    </w:p>
    <w:p w14:paraId="52576030" w14:textId="77777777" w:rsidR="00F248E7" w:rsidRDefault="00F24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9A2D23" w14:paraId="769BC30B" w14:textId="77777777" w:rsidTr="009A2D23">
      <w:trPr>
        <w:jc w:val="center"/>
      </w:trPr>
      <w:tc>
        <w:tcPr>
          <w:tcW w:w="3115" w:type="dxa"/>
          <w:hideMark/>
        </w:tcPr>
        <w:p w14:paraId="27927F03" w14:textId="53F7DA59" w:rsidR="009A2D23" w:rsidRDefault="009A2D23" w:rsidP="009A2D23">
          <w:pPr>
            <w:pStyle w:val="Footer"/>
            <w:ind w:left="432"/>
            <w:jc w:val="left"/>
          </w:pPr>
          <w:sdt>
            <w:sdtPr>
              <w:rPr>
                <w:rFonts w:ascii="Helvetica" w:hAnsi="Helvetica"/>
                <w:color w:val="333333"/>
                <w:sz w:val="16"/>
                <w:szCs w:val="16"/>
              </w:rPr>
              <w:alias w:val="Subject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ascii="Helvetica" w:hAnsi="Helvetica"/>
                  <w:color w:val="333333"/>
                  <w:sz w:val="16"/>
                  <w:szCs w:val="16"/>
                </w:rPr>
                <w:t>EOM-KSH-TP-000001</w:t>
              </w:r>
            </w:sdtContent>
          </w:sdt>
          <w:r>
            <w:rPr>
              <w:sz w:val="16"/>
              <w:szCs w:val="16"/>
              <w:lang w:val="en-AU"/>
            </w:rPr>
            <w:t xml:space="preserve"> Rev 001</w:t>
          </w:r>
        </w:p>
      </w:tc>
      <w:tc>
        <w:tcPr>
          <w:tcW w:w="3115" w:type="dxa"/>
          <w:hideMark/>
        </w:tcPr>
        <w:p w14:paraId="3A1F60A5" w14:textId="77777777" w:rsidR="009A2D23" w:rsidRDefault="009A2D23" w:rsidP="009A2D23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  <w:hideMark/>
        </w:tcPr>
        <w:p w14:paraId="60CB6983" w14:textId="77777777" w:rsidR="009A2D23" w:rsidRDefault="009A2D23" w:rsidP="009A2D23">
          <w:pPr>
            <w:pStyle w:val="Footer"/>
            <w:jc w:val="right"/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9A2D23" w14:paraId="369BD2BA" w14:textId="77777777" w:rsidTr="009A2D23">
      <w:trPr>
        <w:jc w:val="center"/>
      </w:trPr>
      <w:tc>
        <w:tcPr>
          <w:tcW w:w="9345" w:type="dxa"/>
          <w:gridSpan w:val="3"/>
          <w:hideMark/>
        </w:tcPr>
        <w:p w14:paraId="509671E2" w14:textId="77777777" w:rsidR="009A2D23" w:rsidRDefault="009A2D23" w:rsidP="009A2D23">
          <w:pPr>
            <w:pStyle w:val="Footer"/>
            <w:jc w:val="center"/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14:paraId="2D811BD0" w14:textId="77777777" w:rsidR="00583BAF" w:rsidRPr="009A2D23" w:rsidRDefault="00583BAF" w:rsidP="009A2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DE80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5F19F07A" w14:textId="77777777" w:rsidTr="00971B7A">
      <w:trPr>
        <w:jc w:val="center"/>
      </w:trPr>
      <w:tc>
        <w:tcPr>
          <w:tcW w:w="3115" w:type="dxa"/>
        </w:tcPr>
        <w:p w14:paraId="5C40D3BA" w14:textId="77777777" w:rsidR="00583BAF" w:rsidRDefault="00F248E7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A397A">
                <w:rPr>
                  <w:sz w:val="16"/>
                  <w:szCs w:val="16"/>
                  <w:lang w:val="en-AU"/>
                </w:rPr>
                <w:t>EOM-KSH-TP-000001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3E0770BF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E7D11A0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7ABBA9DC" w14:textId="77777777" w:rsidTr="00971B7A">
      <w:trPr>
        <w:jc w:val="center"/>
      </w:trPr>
      <w:tc>
        <w:tcPr>
          <w:tcW w:w="9345" w:type="dxa"/>
          <w:gridSpan w:val="3"/>
        </w:tcPr>
        <w:p w14:paraId="012B71DC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4B196FB6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0C704BD2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29DF6A57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89DA" w14:textId="77777777" w:rsidR="00F248E7" w:rsidRDefault="00F248E7">
      <w:r>
        <w:separator/>
      </w:r>
    </w:p>
    <w:p w14:paraId="396A379A" w14:textId="77777777" w:rsidR="00F248E7" w:rsidRDefault="00F248E7"/>
  </w:footnote>
  <w:footnote w:type="continuationSeparator" w:id="0">
    <w:p w14:paraId="54FE91D6" w14:textId="77777777" w:rsidR="00F248E7" w:rsidRDefault="00F248E7">
      <w:r>
        <w:continuationSeparator/>
      </w:r>
    </w:p>
    <w:p w14:paraId="452DA3E5" w14:textId="77777777" w:rsidR="00F248E7" w:rsidRDefault="00F24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5329" w14:textId="77777777" w:rsidR="00AC1B11" w:rsidRDefault="00AC1B11">
    <w:pPr>
      <w:pStyle w:val="Header"/>
    </w:pPr>
  </w:p>
  <w:p w14:paraId="3CCC2B34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2B81" w14:textId="7DCFB318" w:rsidR="000A397A" w:rsidRPr="000A397A" w:rsidRDefault="009440F6" w:rsidP="000A397A">
    <w:pPr>
      <w:jc w:val="center"/>
      <w:rPr>
        <w:rFonts w:asciiTheme="minorBidi" w:hAnsiTheme="minorBidi" w:cstheme="minorBidi"/>
        <w:b/>
        <w:bCs/>
        <w:color w:val="000000"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69504" behindDoc="0" locked="0" layoutInCell="1" allowOverlap="1" wp14:anchorId="6F17F3A4" wp14:editId="1193501E">
          <wp:simplePos x="0" y="0"/>
          <wp:positionH relativeFrom="column">
            <wp:posOffset>-438150</wp:posOffset>
          </wp:positionH>
          <wp:positionV relativeFrom="paragraph">
            <wp:posOffset>-301625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397A" w:rsidRPr="000A397A">
      <w:rPr>
        <w:rFonts w:asciiTheme="minorBidi" w:hAnsiTheme="minorBidi" w:cstheme="minorBidi"/>
        <w:b/>
        <w:bCs/>
        <w:color w:val="000000"/>
        <w:sz w:val="24"/>
        <w:szCs w:val="24"/>
      </w:rPr>
      <w:t>Authorization for Medical Treatment Template</w:t>
    </w:r>
  </w:p>
  <w:p w14:paraId="5E5BB739" w14:textId="79D1B9BE" w:rsidR="00EB407C" w:rsidRPr="000A397A" w:rsidRDefault="00EB407C" w:rsidP="000A397A">
    <w:pPr>
      <w:jc w:val="center"/>
      <w:rPr>
        <w:rFonts w:asciiTheme="minorBidi" w:hAnsiTheme="minorBidi" w:cstheme="minorBidi"/>
        <w:b/>
        <w:bCs/>
        <w:color w:val="000000"/>
      </w:rPr>
    </w:pPr>
  </w:p>
  <w:p w14:paraId="7F90EADB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758EDC00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C9BF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35F178AF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27020ADE" wp14:editId="1467B3FB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12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97A"/>
    <w:rsid w:val="000A64E6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0D9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E6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40F6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2D23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B7AF6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A739C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44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E7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4206E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136FF"/>
    <w:rsid w:val="002D0325"/>
    <w:rsid w:val="00424DE7"/>
    <w:rsid w:val="004E3885"/>
    <w:rsid w:val="006E1022"/>
    <w:rsid w:val="00873D3E"/>
    <w:rsid w:val="00927877"/>
    <w:rsid w:val="00A61853"/>
    <w:rsid w:val="00AA1E51"/>
    <w:rsid w:val="00E11212"/>
    <w:rsid w:val="00F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604"/>
    <w:rPr>
      <w:color w:val="808080"/>
    </w:rPr>
  </w:style>
  <w:style w:type="paragraph" w:customStyle="1" w:styleId="8801DDF1848B441F9DD8513B152D5307">
    <w:name w:val="8801DDF1848B441F9DD8513B152D5307"/>
    <w:rsid w:val="00FB7604"/>
  </w:style>
  <w:style w:type="paragraph" w:customStyle="1" w:styleId="A956A445BD634A96B20FF34F360FA004">
    <w:name w:val="A956A445BD634A96B20FF34F360FA004"/>
    <w:rsid w:val="00FB7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A65F1728-E603-4970-896E-FC647EE0C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989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EOM-KSH-TP-000001</dc:subject>
  <dc:creator>Joel Reyes</dc:creator>
  <cp:keywords>ᅟ</cp:keywords>
  <cp:lastModifiedBy>Jancil Saldhana</cp:lastModifiedBy>
  <cp:revision>6</cp:revision>
  <cp:lastPrinted>2017-10-15T07:33:00Z</cp:lastPrinted>
  <dcterms:created xsi:type="dcterms:W3CDTF">2020-02-20T06:25:00Z</dcterms:created>
  <dcterms:modified xsi:type="dcterms:W3CDTF">2021-10-12T08:02:00Z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